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27" w:rsidRPr="00353F21" w:rsidRDefault="006433B5" w:rsidP="00895D49">
      <w:pPr>
        <w:jc w:val="center"/>
        <w:rPr>
          <w:rFonts w:ascii="HfW cursive" w:hAnsi="HfW cursive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HfW cursive" w:hAnsi="HfW cursive"/>
          <w:b/>
          <w:sz w:val="20"/>
          <w:szCs w:val="20"/>
          <w:u w:val="single"/>
        </w:rPr>
        <w:t>Year 1</w:t>
      </w:r>
      <w:r w:rsidR="00297E93" w:rsidRPr="00353F21">
        <w:rPr>
          <w:rFonts w:ascii="HfW cursive" w:hAnsi="HfW cursive"/>
          <w:b/>
          <w:sz w:val="20"/>
          <w:szCs w:val="20"/>
          <w:u w:val="single"/>
        </w:rPr>
        <w:t xml:space="preserve"> Science</w:t>
      </w:r>
    </w:p>
    <w:tbl>
      <w:tblPr>
        <w:tblStyle w:val="TableGrid"/>
        <w:tblpPr w:leftFromText="180" w:rightFromText="180" w:vertAnchor="text" w:horzAnchor="margin" w:tblpY="-56"/>
        <w:tblW w:w="10624" w:type="dxa"/>
        <w:tblLook w:val="04A0" w:firstRow="1" w:lastRow="0" w:firstColumn="1" w:lastColumn="0" w:noHBand="0" w:noVBand="1"/>
      </w:tblPr>
      <w:tblGrid>
        <w:gridCol w:w="2060"/>
        <w:gridCol w:w="2075"/>
        <w:gridCol w:w="2340"/>
        <w:gridCol w:w="2070"/>
        <w:gridCol w:w="2079"/>
      </w:tblGrid>
      <w:tr w:rsidR="00F63FA0" w:rsidTr="004D4E9F">
        <w:trPr>
          <w:trHeight w:val="903"/>
        </w:trPr>
        <w:tc>
          <w:tcPr>
            <w:tcW w:w="2060" w:type="dxa"/>
          </w:tcPr>
          <w:p w:rsidR="00F63FA0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Working Scientifically</w:t>
            </w:r>
          </w:p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(Year 1 and Year 2)</w:t>
            </w:r>
          </w:p>
        </w:tc>
        <w:tc>
          <w:tcPr>
            <w:tcW w:w="2075" w:type="dxa"/>
          </w:tcPr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Biology</w:t>
            </w:r>
          </w:p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(Animals,</w:t>
            </w:r>
            <w:r w:rsidRPr="00353F21">
              <w:rPr>
                <w:rFonts w:ascii="HfW cursive" w:hAnsi="HfW cursive"/>
                <w:b/>
                <w:sz w:val="20"/>
                <w:szCs w:val="20"/>
              </w:rPr>
              <w:t xml:space="preserve"> including humans)</w:t>
            </w:r>
          </w:p>
        </w:tc>
        <w:tc>
          <w:tcPr>
            <w:tcW w:w="2340" w:type="dxa"/>
          </w:tcPr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Biology</w:t>
            </w:r>
          </w:p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(Plants)</w:t>
            </w:r>
          </w:p>
        </w:tc>
        <w:tc>
          <w:tcPr>
            <w:tcW w:w="2070" w:type="dxa"/>
          </w:tcPr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Physics</w:t>
            </w:r>
          </w:p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(</w:t>
            </w:r>
            <w:r>
              <w:rPr>
                <w:rFonts w:ascii="HfW cursive" w:hAnsi="HfW cursive"/>
                <w:b/>
                <w:sz w:val="20"/>
                <w:szCs w:val="20"/>
              </w:rPr>
              <w:t>Seasonal Changes)</w:t>
            </w:r>
          </w:p>
        </w:tc>
        <w:tc>
          <w:tcPr>
            <w:tcW w:w="2079" w:type="dxa"/>
          </w:tcPr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Chemistry</w:t>
            </w:r>
          </w:p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(Everyday Materials)</w:t>
            </w:r>
          </w:p>
        </w:tc>
      </w:tr>
      <w:tr w:rsidR="00F63FA0" w:rsidRPr="009B3890" w:rsidTr="00F63FA0">
        <w:trPr>
          <w:trHeight w:val="1084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ask questions about what I notice.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sz w:val="18"/>
                <w:szCs w:val="18"/>
              </w:rPr>
              <w:t>I can identify and name a variety of animals including fish, amphibians, reptiles, birds and mammals.</w:t>
            </w: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sz w:val="18"/>
                <w:szCs w:val="18"/>
              </w:rPr>
            </w:pPr>
            <w:r w:rsidRPr="0055741B">
              <w:rPr>
                <w:rFonts w:ascii="HfW cursive" w:hAnsi="HfW cursive"/>
                <w:sz w:val="18"/>
                <w:szCs w:val="18"/>
              </w:rPr>
              <w:t>I can name a variety of common wild and garden plants, including deciduous and evergreen trees.</w:t>
            </w: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 xml:space="preserve">I can observe and describe changes across the four seasons. </w:t>
            </w: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distinguish between an object and the material it is made from.</w:t>
            </w:r>
          </w:p>
        </w:tc>
      </w:tr>
      <w:tr w:rsidR="00F63FA0" w:rsidRPr="009B3890" w:rsidTr="00F63FA0">
        <w:trPr>
          <w:trHeight w:val="1103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use simple equipment.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identify, name and group animals by what they eat (carnivore, herbivore and omnivore).</w:t>
            </w: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sz w:val="18"/>
                <w:szCs w:val="18"/>
              </w:rPr>
            </w:pPr>
            <w:r w:rsidRPr="0055741B">
              <w:rPr>
                <w:rFonts w:ascii="HfW cursive" w:hAnsi="HfW cursive"/>
                <w:sz w:val="18"/>
                <w:szCs w:val="18"/>
              </w:rPr>
              <w:t>I can name the petals, flower (blossom), stem, leaf, seeds, bulb and root of a plant.</w:t>
            </w: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sz w:val="18"/>
                <w:szCs w:val="18"/>
              </w:rPr>
              <w:t xml:space="preserve">I can observe and describe the weather associated with the seasons and how day length varies. </w:t>
            </w: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describe the simple physical properties of everyday materials.</w:t>
            </w:r>
          </w:p>
        </w:tc>
      </w:tr>
      <w:tr w:rsidR="00F63FA0" w:rsidRPr="009B3890" w:rsidTr="00F63FA0">
        <w:trPr>
          <w:trHeight w:val="1084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precursive" w:hAnsi="HfW pre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precursive" w:hAnsi="HfW precursive"/>
                <w:b/>
                <w:sz w:val="18"/>
                <w:szCs w:val="18"/>
              </w:rPr>
              <w:t>I can use different types of scientific enquiry to gather and record data.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describe and compare the observable features of animals from a range of groups</w:t>
            </w: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sz w:val="18"/>
                <w:szCs w:val="18"/>
              </w:rPr>
              <w:t>I can name the roots, trunk, branches and leaves of a tree.</w:t>
            </w: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identify and group everyday materials</w:t>
            </w:r>
            <w:proofErr w:type="gramStart"/>
            <w:r w:rsidRPr="0055741B">
              <w:rPr>
                <w:rFonts w:ascii="HfW cursive" w:hAnsi="HfW cursive"/>
                <w:b/>
                <w:sz w:val="18"/>
                <w:szCs w:val="18"/>
              </w:rPr>
              <w:t>,  including</w:t>
            </w:r>
            <w:proofErr w:type="gramEnd"/>
            <w:r w:rsidRPr="0055741B">
              <w:rPr>
                <w:rFonts w:ascii="HfW cursive" w:hAnsi="HfW cursive"/>
                <w:b/>
                <w:sz w:val="18"/>
                <w:szCs w:val="18"/>
              </w:rPr>
              <w:t xml:space="preserve"> wood, plastic, glass, metal, water and rock.</w:t>
            </w:r>
          </w:p>
        </w:tc>
      </w:tr>
      <w:tr w:rsidR="00F63FA0" w:rsidRPr="009B3890" w:rsidTr="00F63FA0">
        <w:trPr>
          <w:trHeight w:val="1084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identify, group and classify things.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name and locate parts of the human body.</w:t>
            </w: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F63FA0" w:rsidRPr="00353F21" w:rsidRDefault="00F63FA0" w:rsidP="00F63FA0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</w:tr>
      <w:tr w:rsidR="00F63FA0" w:rsidRPr="009B3890" w:rsidTr="00F63FA0">
        <w:trPr>
          <w:trHeight w:val="813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precursive" w:hAnsi="HfW pre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precursive" w:hAnsi="HfW precursive"/>
                <w:b/>
                <w:sz w:val="18"/>
                <w:szCs w:val="18"/>
              </w:rPr>
              <w:t>I can observe changes over time.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link the correct part of the human body to the senses.</w:t>
            </w: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sz w:val="18"/>
                <w:szCs w:val="18"/>
              </w:rPr>
            </w:pP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</w:tr>
      <w:tr w:rsidR="00F63FA0" w:rsidRPr="009B3890" w:rsidTr="00F63FA0">
        <w:trPr>
          <w:trHeight w:val="542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use my observations, ideas and simple data to answer questions.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sz w:val="18"/>
                <w:szCs w:val="18"/>
              </w:rPr>
            </w:pP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</w:tr>
      <w:tr w:rsidR="00F63FA0" w:rsidRPr="009B3890" w:rsidTr="00F63FA0">
        <w:trPr>
          <w:trHeight w:val="813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notice similarities, differences and patterns.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sz w:val="18"/>
                <w:szCs w:val="18"/>
                <w:highlight w:val="yellow"/>
              </w:rPr>
            </w:pP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</w:tr>
      <w:tr w:rsidR="00F63FA0" w:rsidRPr="009B3890" w:rsidTr="00F63FA0">
        <w:trPr>
          <w:trHeight w:val="813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find things out using secondary sources of information.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</w:p>
        </w:tc>
      </w:tr>
      <w:tr w:rsidR="00F63FA0" w:rsidRPr="006717C9" w:rsidTr="00F63FA0">
        <w:trPr>
          <w:trHeight w:val="1356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 xml:space="preserve">I can use scientific language to communicate my </w:t>
            </w:r>
            <w:proofErr w:type="gramStart"/>
            <w:r w:rsidRPr="0055741B">
              <w:rPr>
                <w:rFonts w:ascii="HfW cursive" w:hAnsi="HfW cursive"/>
                <w:b/>
                <w:sz w:val="18"/>
                <w:szCs w:val="18"/>
              </w:rPr>
              <w:t>ideas  and</w:t>
            </w:r>
            <w:proofErr w:type="gramEnd"/>
            <w:r w:rsidRPr="0055741B">
              <w:rPr>
                <w:rFonts w:ascii="HfW cursive" w:hAnsi="HfW cursive"/>
                <w:b/>
                <w:sz w:val="18"/>
                <w:szCs w:val="18"/>
              </w:rPr>
              <w:t xml:space="preserve"> explain what I find out.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  <w:tr w:rsidR="00F63FA0" w:rsidRPr="006717C9" w:rsidTr="00F63FA0">
        <w:trPr>
          <w:trHeight w:val="1356"/>
        </w:trPr>
        <w:tc>
          <w:tcPr>
            <w:tcW w:w="206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55741B">
              <w:rPr>
                <w:rFonts w:ascii="HfW cursive" w:hAnsi="HfW cursive"/>
                <w:b/>
                <w:sz w:val="18"/>
                <w:szCs w:val="18"/>
              </w:rPr>
              <w:t>I can carry out simple comparative tests.</w:t>
            </w:r>
          </w:p>
        </w:tc>
        <w:tc>
          <w:tcPr>
            <w:tcW w:w="2075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  <w:tc>
          <w:tcPr>
            <w:tcW w:w="2079" w:type="dxa"/>
          </w:tcPr>
          <w:p w:rsidR="00F63FA0" w:rsidRPr="0055741B" w:rsidRDefault="00F63FA0" w:rsidP="00F63FA0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</w:tbl>
    <w:p w:rsidR="00297E93" w:rsidRPr="006717C9" w:rsidRDefault="00297E93" w:rsidP="001C4FCD">
      <w:pPr>
        <w:rPr>
          <w:rFonts w:ascii="HfW cursive" w:hAnsi="HfW cursive"/>
          <w:b/>
          <w:sz w:val="18"/>
          <w:szCs w:val="18"/>
        </w:rPr>
      </w:pPr>
    </w:p>
    <w:sectPr w:rsidR="00297E93" w:rsidRPr="006717C9" w:rsidSect="00101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93"/>
    <w:rsid w:val="000366C2"/>
    <w:rsid w:val="00044627"/>
    <w:rsid w:val="000A0C73"/>
    <w:rsid w:val="001011DD"/>
    <w:rsid w:val="00120325"/>
    <w:rsid w:val="00136CE5"/>
    <w:rsid w:val="001C4FCD"/>
    <w:rsid w:val="001C543A"/>
    <w:rsid w:val="00207E4E"/>
    <w:rsid w:val="00297E93"/>
    <w:rsid w:val="002E1013"/>
    <w:rsid w:val="00353F21"/>
    <w:rsid w:val="00356586"/>
    <w:rsid w:val="00423365"/>
    <w:rsid w:val="004D4E9F"/>
    <w:rsid w:val="0050583F"/>
    <w:rsid w:val="0055741B"/>
    <w:rsid w:val="005E0886"/>
    <w:rsid w:val="006433B5"/>
    <w:rsid w:val="006717C9"/>
    <w:rsid w:val="00895D49"/>
    <w:rsid w:val="008F7260"/>
    <w:rsid w:val="00905AEF"/>
    <w:rsid w:val="009B3890"/>
    <w:rsid w:val="00A5305B"/>
    <w:rsid w:val="00BE0B46"/>
    <w:rsid w:val="00C031DE"/>
    <w:rsid w:val="00CF64D8"/>
    <w:rsid w:val="00D3473C"/>
    <w:rsid w:val="00E76EFC"/>
    <w:rsid w:val="00F52DD2"/>
    <w:rsid w:val="00F6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3073"/>
  <w15:chartTrackingRefBased/>
  <w15:docId w15:val="{30C4A1E5-2214-4A24-8D9B-7ACA53C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CD6D33135E044BC9620CD4B404A1B" ma:contentTypeVersion="2" ma:contentTypeDescription="Create a new document." ma:contentTypeScope="" ma:versionID="ae352dc4e70f874e8f0156ea3a760609">
  <xsd:schema xmlns:xsd="http://www.w3.org/2001/XMLSchema" xmlns:xs="http://www.w3.org/2001/XMLSchema" xmlns:p="http://schemas.microsoft.com/office/2006/metadata/properties" xmlns:ns2="ba22cc03-aa5c-4f4d-a8cc-86ab75c931cb" targetNamespace="http://schemas.microsoft.com/office/2006/metadata/properties" ma:root="true" ma:fieldsID="96365df77f2e36b88d29e8f5bcd07c52" ns2:_="">
    <xsd:import namespace="ba22cc03-aa5c-4f4d-a8cc-86ab75c931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cc03-aa5c-4f4d-a8cc-86ab75c9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AD2DF-6C73-49A2-BFFC-4835F5EA8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16E13-9C26-4052-A8E1-CD8E94E7148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a22cc03-aa5c-4f4d-a8cc-86ab75c931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A6DFD2-7819-4792-9FA8-E97B4954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2cc03-aa5c-4f4d-a8cc-86ab75c9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871DB1DD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atherton</dc:creator>
  <cp:keywords/>
  <dc:description/>
  <cp:lastModifiedBy>Amanda Crowcroft</cp:lastModifiedBy>
  <cp:revision>3</cp:revision>
  <cp:lastPrinted>2019-11-15T17:10:00Z</cp:lastPrinted>
  <dcterms:created xsi:type="dcterms:W3CDTF">2019-11-15T17:05:00Z</dcterms:created>
  <dcterms:modified xsi:type="dcterms:W3CDTF">2019-11-15T17:13:00Z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0x01010051ACD6D33135E044BC9620CD4B404A1B</vt:lpwstr>
  </property>
</Properties>
</file>